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80" w:tblpY="49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593EF3" w14:paraId="24FAD815" w14:textId="77777777" w:rsidTr="00D06512">
        <w:trPr>
          <w:trHeight w:val="2700"/>
        </w:trPr>
        <w:tc>
          <w:tcPr>
            <w:tcW w:w="10800" w:type="dxa"/>
          </w:tcPr>
          <w:p w14:paraId="28864DA7" w14:textId="77777777" w:rsidR="00593EF3" w:rsidRDefault="00593EF3" w:rsidP="00593EF3">
            <w:pPr>
              <w:pStyle w:val="Title"/>
              <w:rPr>
                <w:rFonts w:ascii="Adobe Devanagari" w:hAnsi="Adobe Devanagari" w:cs="Adobe Devanagari"/>
                <w:sz w:val="48"/>
                <w:szCs w:val="48"/>
              </w:rPr>
            </w:pPr>
            <w:r>
              <w:rPr>
                <w:rFonts w:ascii="Adobe Devanagari" w:hAnsi="Adobe Devanagari" w:cs="Adobe Devanagari"/>
                <w:noProof/>
                <w:sz w:val="48"/>
                <w:szCs w:val="48"/>
                <w:lang w:eastAsia="en-US"/>
              </w:rPr>
              <w:drawing>
                <wp:anchor distT="0" distB="0" distL="114300" distR="114300" simplePos="0" relativeHeight="251662336" behindDoc="1" locked="0" layoutInCell="1" allowOverlap="1" wp14:anchorId="10301143" wp14:editId="1F12F84E">
                  <wp:simplePos x="0" y="0"/>
                  <wp:positionH relativeFrom="column">
                    <wp:posOffset>5184775</wp:posOffset>
                  </wp:positionH>
                  <wp:positionV relativeFrom="paragraph">
                    <wp:posOffset>126365</wp:posOffset>
                  </wp:positionV>
                  <wp:extent cx="1273037" cy="1188720"/>
                  <wp:effectExtent l="0" t="0" r="3810" b="0"/>
                  <wp:wrapTight wrapText="bothSides">
                    <wp:wrapPolygon edited="0">
                      <wp:start x="0" y="0"/>
                      <wp:lineTo x="0" y="21115"/>
                      <wp:lineTo x="21341" y="21115"/>
                      <wp:lineTo x="2134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hm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037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5DB58B" w14:textId="6950D615" w:rsidR="00593EF3" w:rsidRDefault="00593EF3" w:rsidP="00593EF3">
            <w:pPr>
              <w:pStyle w:val="Title"/>
              <w:rPr>
                <w:rFonts w:ascii="Adobe Devanagari" w:hAnsi="Adobe Devanagari" w:cs="Adobe Devanagari"/>
                <w:sz w:val="48"/>
                <w:szCs w:val="48"/>
              </w:rPr>
            </w:pPr>
            <w:r w:rsidRPr="00D06512">
              <w:rPr>
                <w:rFonts w:ascii="Footlight MT Light" w:hAnsi="Footlight MT Light"/>
                <w:b/>
                <w:bCs/>
                <w:caps w:val="0"/>
                <w:color w:val="auto"/>
                <w:sz w:val="36"/>
                <w:szCs w:val="36"/>
              </w:rPr>
              <w:t>Ahmed Mustafa Elsh</w:t>
            </w:r>
            <w:r w:rsidR="003F224A">
              <w:rPr>
                <w:rFonts w:ascii="Footlight MT Light" w:hAnsi="Footlight MT Light"/>
                <w:b/>
                <w:bCs/>
                <w:caps w:val="0"/>
                <w:color w:val="auto"/>
                <w:sz w:val="36"/>
                <w:szCs w:val="36"/>
              </w:rPr>
              <w:t>a</w:t>
            </w:r>
            <w:r w:rsidRPr="00D06512">
              <w:rPr>
                <w:rFonts w:ascii="Footlight MT Light" w:hAnsi="Footlight MT Light"/>
                <w:b/>
                <w:bCs/>
                <w:caps w:val="0"/>
                <w:color w:val="auto"/>
                <w:sz w:val="36"/>
                <w:szCs w:val="36"/>
              </w:rPr>
              <w:t>rif</w:t>
            </w:r>
          </w:p>
          <w:sdt>
            <w:sdtPr>
              <w:rPr>
                <w:color w:val="C00000"/>
                <w:sz w:val="18"/>
                <w:szCs w:val="22"/>
              </w:rPr>
              <w:id w:val="-1954003311"/>
              <w:placeholder>
                <w:docPart w:val="AB04C0263A9F45ADA4CC399A9AC62BE1"/>
              </w:placeholder>
              <w:temporary/>
              <w:showingPlcHdr/>
              <w15:appearance w15:val="hidden"/>
            </w:sdtPr>
            <w:sdtContent>
              <w:p w14:paraId="7D0A76F9" w14:textId="77777777" w:rsidR="00593EF3" w:rsidRPr="00D06512" w:rsidRDefault="00593EF3" w:rsidP="00D06512">
                <w:pPr>
                  <w:pStyle w:val="Heading2"/>
                  <w:pBdr>
                    <w:bottom w:val="none" w:sz="0" w:space="0" w:color="auto"/>
                  </w:pBdr>
                  <w:rPr>
                    <w:color w:val="C00000"/>
                    <w:sz w:val="18"/>
                    <w:szCs w:val="22"/>
                  </w:rPr>
                </w:pPr>
                <w:r w:rsidRPr="00D06512">
                  <w:rPr>
                    <w:rFonts w:ascii="Footlight MT Light" w:eastAsiaTheme="minorEastAsia" w:hAnsi="Footlight MT Light" w:cstheme="minorBidi"/>
                    <w:caps w:val="0"/>
                    <w:color w:val="C00000"/>
                    <w:sz w:val="36"/>
                    <w:szCs w:val="36"/>
                  </w:rPr>
                  <w:t>Contact</w:t>
                </w:r>
              </w:p>
            </w:sdtContent>
          </w:sdt>
          <w:p w14:paraId="15833ABA" w14:textId="7D13527F" w:rsidR="00D06512" w:rsidRDefault="00000000" w:rsidP="00D06512">
            <w:pPr>
              <w:pStyle w:val="Title"/>
              <w:rPr>
                <w:rFonts w:ascii="Footlight MT Light" w:hAnsi="Footlight MT Light"/>
                <w:b/>
                <w:bCs/>
                <w:caps w:val="0"/>
                <w:color w:val="auto"/>
                <w:sz w:val="22"/>
                <w:szCs w:val="22"/>
              </w:rPr>
            </w:pPr>
            <w:sdt>
              <w:sdtPr>
                <w:rPr>
                  <w:rFonts w:ascii="Footlight MT Light" w:hAnsi="Footlight MT Light"/>
                  <w:b/>
                  <w:bCs/>
                  <w:caps w:val="0"/>
                  <w:color w:val="00B050"/>
                  <w:sz w:val="36"/>
                  <w:szCs w:val="36"/>
                </w:rPr>
                <w:id w:val="1111563247"/>
                <w:placeholder>
                  <w:docPart w:val="5E51DAC3EE0348C6BB11FB803030AF53"/>
                </w:placeholder>
                <w:temporary/>
                <w:showingPlcHdr/>
                <w15:appearance w15:val="hidden"/>
              </w:sdtPr>
              <w:sdtContent>
                <w:r w:rsidR="00593EF3" w:rsidRPr="00D06512">
                  <w:rPr>
                    <w:rFonts w:ascii="Footlight MT Light" w:hAnsi="Footlight MT Light"/>
                    <w:b/>
                    <w:bCs/>
                    <w:caps w:val="0"/>
                    <w:color w:val="00B050"/>
                    <w:sz w:val="24"/>
                    <w:szCs w:val="24"/>
                  </w:rPr>
                  <w:t>PHONE:</w:t>
                </w:r>
              </w:sdtContent>
            </w:sdt>
            <w:r w:rsidR="00D06512" w:rsidRPr="00D06512">
              <w:rPr>
                <w:rFonts w:ascii="Footlight MT Light" w:hAnsi="Footlight MT Light"/>
                <w:b/>
                <w:bCs/>
                <w:caps w:val="0"/>
                <w:color w:val="00B050"/>
                <w:sz w:val="36"/>
                <w:szCs w:val="36"/>
              </w:rPr>
              <w:t xml:space="preserve"> </w:t>
            </w:r>
            <w:r w:rsidR="00593EF3" w:rsidRPr="00D06512">
              <w:rPr>
                <w:rFonts w:ascii="Footlight MT Light" w:hAnsi="Footlight MT Light"/>
                <w:b/>
                <w:bCs/>
                <w:caps w:val="0"/>
                <w:color w:val="00B050"/>
                <w:sz w:val="22"/>
                <w:szCs w:val="22"/>
              </w:rPr>
              <w:t xml:space="preserve">+201009184469 </w:t>
            </w:r>
            <w:r w:rsidR="00593EF3" w:rsidRPr="00D06512">
              <w:rPr>
                <w:rFonts w:ascii="Footlight MT Light" w:hAnsi="Footlight MT Light"/>
                <w:b/>
                <w:bCs/>
                <w:caps w:val="0"/>
                <w:color w:val="auto"/>
                <w:sz w:val="22"/>
                <w:szCs w:val="22"/>
              </w:rPr>
              <w:t xml:space="preserve"> </w:t>
            </w:r>
            <w:r w:rsidR="003F224A">
              <w:rPr>
                <w:rFonts w:ascii="Footlight MT Light" w:hAnsi="Footlight MT Light"/>
                <w:b/>
                <w:bCs/>
                <w:caps w:val="0"/>
                <w:color w:val="auto"/>
                <w:sz w:val="22"/>
                <w:szCs w:val="22"/>
              </w:rPr>
              <w:t>_ +966563683217</w:t>
            </w:r>
          </w:p>
          <w:p w14:paraId="6670A63E" w14:textId="77777777" w:rsidR="00593EF3" w:rsidRPr="00D06512" w:rsidRDefault="00000000" w:rsidP="00D06512">
            <w:pPr>
              <w:pStyle w:val="Title"/>
              <w:rPr>
                <w:rFonts w:ascii="Footlight MT Light" w:hAnsi="Footlight MT Light"/>
                <w:b/>
                <w:bCs/>
                <w:caps w:val="0"/>
                <w:color w:val="0070C0"/>
                <w:sz w:val="36"/>
                <w:szCs w:val="36"/>
              </w:rPr>
            </w:pPr>
            <w:sdt>
              <w:sdtPr>
                <w:rPr>
                  <w:rFonts w:ascii="Footlight MT Light" w:hAnsi="Footlight MT Light"/>
                  <w:b/>
                  <w:bCs/>
                  <w:caps w:val="0"/>
                  <w:color w:val="auto"/>
                  <w:sz w:val="22"/>
                  <w:szCs w:val="22"/>
                </w:rPr>
                <w:id w:val="-240260293"/>
                <w:placeholder>
                  <w:docPart w:val="60BAFEE3C51046DC84E40D691A1DAD6B"/>
                </w:placeholder>
                <w:temporary/>
                <w:showingPlcHdr/>
                <w15:appearance w15:val="hidden"/>
              </w:sdtPr>
              <w:sdtContent>
                <w:r w:rsidR="00593EF3" w:rsidRPr="00D06512">
                  <w:rPr>
                    <w:rFonts w:ascii="Footlight MT Light" w:hAnsi="Footlight MT Light"/>
                    <w:b/>
                    <w:bCs/>
                    <w:caps w:val="0"/>
                    <w:color w:val="auto"/>
                    <w:sz w:val="22"/>
                    <w:szCs w:val="22"/>
                  </w:rPr>
                  <w:t>EMAIL:</w:t>
                </w:r>
              </w:sdtContent>
            </w:sdt>
            <w:r w:rsidR="00593EF3" w:rsidRPr="00D06512">
              <w:rPr>
                <w:rFonts w:ascii="Footlight MT Light" w:hAnsi="Footlight MT Light"/>
                <w:b/>
                <w:bCs/>
                <w:caps w:val="0"/>
                <w:color w:val="auto"/>
                <w:sz w:val="22"/>
                <w:szCs w:val="22"/>
              </w:rPr>
              <w:t xml:space="preserve"> </w:t>
            </w:r>
            <w:r w:rsidR="00593EF3" w:rsidRPr="00D06512">
              <w:rPr>
                <w:rFonts w:ascii="Footlight MT Light" w:hAnsi="Footlight MT Light"/>
                <w:b/>
                <w:bCs/>
                <w:caps w:val="0"/>
                <w:color w:val="0070C0"/>
                <w:sz w:val="22"/>
                <w:szCs w:val="22"/>
              </w:rPr>
              <w:t>eamemus@gmail.com</w:t>
            </w:r>
          </w:p>
          <w:p w14:paraId="0AA68CF7" w14:textId="77777777" w:rsidR="00593EF3" w:rsidRPr="00D06512" w:rsidRDefault="00593EF3" w:rsidP="00D06512">
            <w:pPr>
              <w:pStyle w:val="Title"/>
              <w:rPr>
                <w:rFonts w:ascii="Footlight MT Light" w:hAnsi="Footlight MT Light"/>
                <w:b/>
                <w:bCs/>
                <w:caps w:val="0"/>
                <w:color w:val="auto"/>
                <w:sz w:val="36"/>
                <w:szCs w:val="36"/>
              </w:rPr>
            </w:pPr>
          </w:p>
          <w:p w14:paraId="327A9D8C" w14:textId="77777777" w:rsidR="00593EF3" w:rsidRDefault="00593EF3" w:rsidP="00D06512">
            <w:pPr>
              <w:pStyle w:val="Title"/>
            </w:pPr>
            <w:r w:rsidRPr="00D06512">
              <w:rPr>
                <w:rFonts w:ascii="Footlight MT Light" w:hAnsi="Footlight MT Light"/>
                <w:b/>
                <w:bCs/>
                <w:caps w:val="0"/>
                <w:color w:val="auto"/>
                <w:sz w:val="36"/>
                <w:szCs w:val="36"/>
              </w:rPr>
              <w:t>ICT Teacher</w:t>
            </w:r>
            <w:r w:rsidRPr="00D06512">
              <w:rPr>
                <w:spacing w:val="3"/>
              </w:rPr>
              <w:t xml:space="preserve"> </w:t>
            </w:r>
          </w:p>
        </w:tc>
      </w:tr>
      <w:tr w:rsidR="00593EF3" w14:paraId="65227A94" w14:textId="77777777" w:rsidTr="00593EF3">
        <w:tc>
          <w:tcPr>
            <w:tcW w:w="10800" w:type="dxa"/>
          </w:tcPr>
          <w:sdt>
            <w:sdtPr>
              <w:rPr>
                <w:color w:val="C00000"/>
                <w:sz w:val="18"/>
                <w:szCs w:val="22"/>
              </w:rPr>
              <w:id w:val="1049110328"/>
              <w:placeholder>
                <w:docPart w:val="1A91D2B2A5F34914A6103DA8D1874B0B"/>
              </w:placeholder>
              <w:temporary/>
              <w:showingPlcHdr/>
              <w15:appearance w15:val="hidden"/>
            </w:sdtPr>
            <w:sdtContent>
              <w:p w14:paraId="46405766" w14:textId="77777777" w:rsidR="00593EF3" w:rsidRDefault="00593EF3" w:rsidP="00593EF3">
                <w:pPr>
                  <w:pStyle w:val="Heading2"/>
                </w:pPr>
                <w:r w:rsidRPr="00D06512">
                  <w:rPr>
                    <w:rFonts w:ascii="Footlight MT Light" w:eastAsiaTheme="minorEastAsia" w:hAnsi="Footlight MT Light" w:cstheme="minorBidi"/>
                    <w:caps w:val="0"/>
                    <w:color w:val="C00000"/>
                    <w:sz w:val="28"/>
                    <w:szCs w:val="28"/>
                  </w:rPr>
                  <w:t>EDUCATION</w:t>
                </w:r>
              </w:p>
            </w:sdtContent>
          </w:sdt>
          <w:p w14:paraId="2D65BF9E" w14:textId="77777777" w:rsidR="00593EF3" w:rsidRPr="00B359E4" w:rsidRDefault="00593EF3" w:rsidP="00593EF3">
            <w:pPr>
              <w:pStyle w:val="Heading4"/>
            </w:pPr>
            <w:r>
              <w:rPr>
                <w:rFonts w:ascii="Comic Sans MS" w:hAnsi="Comic Sans MS"/>
                <w:color w:val="333333"/>
                <w:sz w:val="22"/>
              </w:rPr>
              <w:t xml:space="preserve">[Faculty of specific education]   </w:t>
            </w:r>
            <w:r w:rsidRPr="00487BE6">
              <w:t>[2008</w:t>
            </w:r>
            <w:r>
              <w:t>]</w:t>
            </w:r>
          </w:p>
          <w:p w14:paraId="3374E8E4" w14:textId="77777777" w:rsidR="00593EF3" w:rsidRPr="0071012D" w:rsidRDefault="00593EF3" w:rsidP="00593EF3">
            <w:pPr>
              <w:pStyle w:val="Date"/>
              <w:rPr>
                <w:b/>
              </w:rPr>
            </w:pPr>
            <w:r w:rsidRPr="0071012D">
              <w:rPr>
                <w:b/>
              </w:rPr>
              <w:t>[Bachelor's degree in Computer.]</w:t>
            </w:r>
          </w:p>
          <w:p w14:paraId="27173A29" w14:textId="77777777" w:rsidR="00B874D2" w:rsidRDefault="00B874D2" w:rsidP="00B874D2">
            <w:pPr>
              <w:pStyle w:val="ListParagraph"/>
              <w:rPr>
                <w:rFonts w:asciiTheme="majorHAnsi" w:eastAsiaTheme="majorEastAsia" w:hAnsiTheme="majorHAnsi" w:cstheme="majorBidi"/>
              </w:rPr>
            </w:pPr>
          </w:p>
          <w:p w14:paraId="411F0DBD" w14:textId="40934147" w:rsidR="00B874D2" w:rsidRDefault="00B874D2" w:rsidP="00B874D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77B92">
              <w:rPr>
                <w:rFonts w:ascii="Footlight MT Light" w:hAnsi="Footlight MT Light"/>
                <w:sz w:val="26"/>
                <w:szCs w:val="26"/>
              </w:rPr>
              <w:t xml:space="preserve">ICDL – CCNA </w:t>
            </w:r>
          </w:p>
          <w:p w14:paraId="6C3C26C5" w14:textId="1CF89E37" w:rsidR="002D63C1" w:rsidRPr="002D63C1" w:rsidRDefault="002D63C1" w:rsidP="002D63C1">
            <w:pPr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2D63C1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Oracle </w:t>
            </w:r>
          </w:p>
          <w:p w14:paraId="5F5ED324" w14:textId="77777777" w:rsidR="00B874D2" w:rsidRPr="00577B92" w:rsidRDefault="00B874D2" w:rsidP="00B874D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77B92">
              <w:rPr>
                <w:rFonts w:ascii="Footlight MT Light" w:hAnsi="Footlight MT Light"/>
                <w:sz w:val="26"/>
                <w:szCs w:val="26"/>
              </w:rPr>
              <w:t>Oracle Autonomous Database Cloud 2019 Certified Specialist</w:t>
            </w:r>
          </w:p>
          <w:p w14:paraId="53D6F0DB" w14:textId="77777777" w:rsidR="00B874D2" w:rsidRPr="00577B92" w:rsidRDefault="00B874D2" w:rsidP="00B874D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77B92">
              <w:rPr>
                <w:rFonts w:ascii="Footlight MT Light" w:hAnsi="Footlight MT Light"/>
                <w:sz w:val="26"/>
                <w:szCs w:val="26"/>
              </w:rPr>
              <w:t>Oracle Cloud Infrastructure Foundations 2020 Certified Associate</w:t>
            </w:r>
          </w:p>
          <w:p w14:paraId="3143B94A" w14:textId="19F5C664" w:rsidR="00AC5175" w:rsidRPr="002D63C1" w:rsidRDefault="00AC5175" w:rsidP="002D63C1">
            <w:pPr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2D63C1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Microsoft </w:t>
            </w:r>
          </w:p>
          <w:p w14:paraId="04C8A467" w14:textId="409A4A6B" w:rsidR="00AC5175" w:rsidRPr="00AC5175" w:rsidRDefault="00AC5175" w:rsidP="00AC5175">
            <w:pPr>
              <w:pStyle w:val="ListParagraph"/>
              <w:numPr>
                <w:ilvl w:val="0"/>
                <w:numId w:val="6"/>
              </w:numPr>
              <w:ind w:left="615" w:hanging="180"/>
              <w:rPr>
                <w:rFonts w:ascii="Footlight MT Light" w:hAnsi="Footlight MT Light"/>
                <w:sz w:val="26"/>
                <w:szCs w:val="26"/>
              </w:rPr>
            </w:pPr>
            <w:r w:rsidRPr="00AC5175">
              <w:rPr>
                <w:rFonts w:ascii="Footlight MT Light" w:hAnsi="Footlight MT Light"/>
                <w:sz w:val="26"/>
                <w:szCs w:val="26"/>
              </w:rPr>
              <w:t>Microsoft Certified Azure AI Fundamental</w:t>
            </w:r>
            <w:r w:rsidR="00C02F52">
              <w:rPr>
                <w:rFonts w:ascii="Footlight MT Light" w:hAnsi="Footlight MT Light"/>
                <w:sz w:val="26"/>
                <w:szCs w:val="26"/>
              </w:rPr>
              <w:t xml:space="preserve"> AI_900</w:t>
            </w:r>
          </w:p>
          <w:p w14:paraId="77A50E59" w14:textId="26B4A7F8" w:rsidR="00AC5175" w:rsidRPr="00AC5175" w:rsidRDefault="00AC5175" w:rsidP="00AC5175">
            <w:pPr>
              <w:pStyle w:val="ListParagraph"/>
              <w:numPr>
                <w:ilvl w:val="0"/>
                <w:numId w:val="6"/>
              </w:numPr>
              <w:ind w:left="615" w:hanging="180"/>
              <w:rPr>
                <w:rFonts w:ascii="Footlight MT Light" w:hAnsi="Footlight MT Light"/>
                <w:sz w:val="26"/>
                <w:szCs w:val="26"/>
              </w:rPr>
            </w:pPr>
            <w:r w:rsidRPr="00AC5175">
              <w:rPr>
                <w:rFonts w:ascii="Footlight MT Light" w:hAnsi="Footlight MT Light"/>
                <w:sz w:val="26"/>
                <w:szCs w:val="26"/>
              </w:rPr>
              <w:t>Microsoft Certified Azure Data Fundamentals</w:t>
            </w:r>
            <w:r w:rsidR="00C02F52">
              <w:rPr>
                <w:rFonts w:ascii="Footlight MT Light" w:hAnsi="Footlight MT Light"/>
                <w:sz w:val="26"/>
                <w:szCs w:val="26"/>
              </w:rPr>
              <w:t xml:space="preserve"> DP_900</w:t>
            </w:r>
          </w:p>
          <w:p w14:paraId="7C469C80" w14:textId="216FE782" w:rsidR="00AC5175" w:rsidRPr="00AC5175" w:rsidRDefault="00AC5175" w:rsidP="00AC5175">
            <w:pPr>
              <w:pStyle w:val="ListParagraph"/>
              <w:numPr>
                <w:ilvl w:val="0"/>
                <w:numId w:val="6"/>
              </w:numPr>
              <w:ind w:left="615" w:hanging="180"/>
              <w:rPr>
                <w:rFonts w:ascii="Footlight MT Light" w:hAnsi="Footlight MT Light"/>
                <w:sz w:val="26"/>
                <w:szCs w:val="26"/>
              </w:rPr>
            </w:pPr>
            <w:r w:rsidRPr="00AC5175">
              <w:rPr>
                <w:rFonts w:ascii="Footlight MT Light" w:hAnsi="Footlight MT Light"/>
                <w:sz w:val="26"/>
                <w:szCs w:val="26"/>
              </w:rPr>
              <w:t>Microsoft Certified Azure Fundamentals AZ_900</w:t>
            </w:r>
          </w:p>
          <w:p w14:paraId="37D0838F" w14:textId="566F0E66" w:rsidR="00AC5175" w:rsidRPr="002D63C1" w:rsidRDefault="00AC5175" w:rsidP="002D63C1">
            <w:pPr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2D63C1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Coursera courses </w:t>
            </w:r>
          </w:p>
          <w:p w14:paraId="7579F5CB" w14:textId="67ABDE63" w:rsidR="00577B92" w:rsidRPr="00577B92" w:rsidRDefault="00577B92" w:rsidP="00577B9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77B92">
              <w:rPr>
                <w:rFonts w:ascii="Footlight MT Light" w:hAnsi="Footlight MT Light"/>
                <w:sz w:val="26"/>
                <w:szCs w:val="26"/>
              </w:rPr>
              <w:t xml:space="preserve">Creative Thinking: Techniques and Tools for </w:t>
            </w:r>
            <w:r w:rsidR="002D63C1" w:rsidRPr="00577B92">
              <w:rPr>
                <w:rFonts w:ascii="Footlight MT Light" w:hAnsi="Footlight MT Light"/>
                <w:sz w:val="26"/>
                <w:szCs w:val="26"/>
              </w:rPr>
              <w:t>Success #</w:t>
            </w:r>
            <w:r w:rsidRPr="00577B92">
              <w:rPr>
                <w:rFonts w:ascii="Footlight MT Light" w:hAnsi="Footlight MT Light"/>
                <w:color w:val="FF0000"/>
                <w:sz w:val="26"/>
                <w:szCs w:val="26"/>
              </w:rPr>
              <w:t>##    Imperial College London</w:t>
            </w:r>
          </w:p>
          <w:p w14:paraId="62D752F2" w14:textId="7F7DB3AC" w:rsidR="00577B92" w:rsidRDefault="00577B92" w:rsidP="00577B9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color w:val="FF0000"/>
                <w:sz w:val="26"/>
                <w:szCs w:val="26"/>
              </w:rPr>
            </w:pPr>
            <w:r w:rsidRPr="00577B92">
              <w:rPr>
                <w:rFonts w:ascii="Footlight MT Light" w:hAnsi="Footlight MT Light"/>
                <w:sz w:val="26"/>
                <w:szCs w:val="26"/>
              </w:rPr>
              <w:t xml:space="preserve">Technical Support Fundamentals </w:t>
            </w:r>
            <w:bookmarkStart w:id="0" w:name="OLE_LINK1"/>
            <w:bookmarkStart w:id="1" w:name="OLE_LINK2"/>
            <w:r w:rsidRPr="00577B92">
              <w:rPr>
                <w:rFonts w:ascii="Footlight MT Light" w:hAnsi="Footlight MT Light"/>
                <w:color w:val="FF0000"/>
                <w:sz w:val="26"/>
                <w:szCs w:val="26"/>
              </w:rPr>
              <w:t>### Google</w:t>
            </w:r>
            <w:bookmarkEnd w:id="0"/>
            <w:bookmarkEnd w:id="1"/>
          </w:p>
          <w:p w14:paraId="799604D2" w14:textId="77777777" w:rsidR="00BE25A7" w:rsidRPr="00577B92" w:rsidRDefault="00BE25A7" w:rsidP="00577B9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color w:val="FF0000"/>
                <w:sz w:val="26"/>
                <w:szCs w:val="26"/>
              </w:rPr>
            </w:pPr>
            <w:bookmarkStart w:id="2" w:name="OLE_LINK3"/>
            <w:bookmarkStart w:id="3" w:name="OLE_LINK4"/>
            <w:r w:rsidRPr="00BE25A7">
              <w:rPr>
                <w:rFonts w:ascii="Footlight MT Light" w:hAnsi="Footlight MT Light"/>
                <w:sz w:val="26"/>
                <w:szCs w:val="26"/>
              </w:rPr>
              <w:t>Google Cloud Fundamentals for Azure Professionals: Core Infrastructure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Pr="00577B92">
              <w:rPr>
                <w:rFonts w:ascii="Footlight MT Light" w:hAnsi="Footlight MT Light"/>
                <w:color w:val="FF0000"/>
                <w:sz w:val="26"/>
                <w:szCs w:val="26"/>
              </w:rPr>
              <w:t>### Google</w:t>
            </w:r>
          </w:p>
          <w:bookmarkEnd w:id="2"/>
          <w:bookmarkEnd w:id="3"/>
          <w:p w14:paraId="0B43F69C" w14:textId="77777777" w:rsidR="00577B92" w:rsidRPr="00577B92" w:rsidRDefault="00577B92" w:rsidP="00577B9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77B92">
              <w:rPr>
                <w:rFonts w:ascii="Footlight MT Light" w:hAnsi="Footlight MT Light"/>
                <w:sz w:val="26"/>
                <w:szCs w:val="26"/>
              </w:rPr>
              <w:t xml:space="preserve">Creative Problem Solving </w:t>
            </w:r>
            <w:r w:rsidRPr="00577B92">
              <w:rPr>
                <w:rFonts w:ascii="Footlight MT Light" w:hAnsi="Footlight MT Light"/>
                <w:color w:val="FF0000"/>
                <w:sz w:val="26"/>
                <w:szCs w:val="26"/>
              </w:rPr>
              <w:t>### University of Minnesota</w:t>
            </w:r>
          </w:p>
          <w:p w14:paraId="49587E23" w14:textId="77777777" w:rsidR="00B874D2" w:rsidRPr="00577B92" w:rsidRDefault="00577B92" w:rsidP="00577B92">
            <w:pPr>
              <w:pStyle w:val="ListParagraph"/>
              <w:numPr>
                <w:ilvl w:val="0"/>
                <w:numId w:val="1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77B92">
              <w:rPr>
                <w:rFonts w:ascii="Footlight MT Light" w:hAnsi="Footlight MT Light"/>
                <w:sz w:val="26"/>
                <w:szCs w:val="26"/>
              </w:rPr>
              <w:t xml:space="preserve">Cloud Computing Basics (Cloud 101) </w:t>
            </w:r>
            <w:r w:rsidRPr="00577B92">
              <w:rPr>
                <w:rFonts w:ascii="Footlight MT Light" w:hAnsi="Footlight MT Light"/>
                <w:color w:val="FF0000"/>
                <w:sz w:val="26"/>
                <w:szCs w:val="26"/>
              </w:rPr>
              <w:t>### Learn Quest</w:t>
            </w:r>
          </w:p>
          <w:sdt>
            <w:sdtPr>
              <w:rPr>
                <w:rFonts w:ascii="Footlight MT Light" w:eastAsiaTheme="minorEastAsia" w:hAnsi="Footlight MT Light" w:cstheme="minorBidi"/>
                <w:caps w:val="0"/>
                <w:color w:val="C00000"/>
                <w:sz w:val="28"/>
                <w:szCs w:val="28"/>
              </w:rPr>
              <w:id w:val="1001553383"/>
              <w:placeholder>
                <w:docPart w:val="88FB7345489D481A8B74D16BC088E42A"/>
              </w:placeholder>
              <w:temporary/>
              <w:showingPlcHdr/>
              <w15:appearance w15:val="hidden"/>
            </w:sdtPr>
            <w:sdtContent>
              <w:p w14:paraId="62EBD8C8" w14:textId="075F7BE9" w:rsidR="00593EF3" w:rsidRPr="00D06512" w:rsidRDefault="00593EF3" w:rsidP="00593EF3">
                <w:pPr>
                  <w:pStyle w:val="Heading2"/>
                  <w:rPr>
                    <w:rFonts w:ascii="Footlight MT Light" w:eastAsiaTheme="minorEastAsia" w:hAnsi="Footlight MT Light" w:cstheme="minorBidi"/>
                    <w:caps w:val="0"/>
                    <w:color w:val="C00000"/>
                    <w:sz w:val="28"/>
                    <w:szCs w:val="28"/>
                  </w:rPr>
                </w:pPr>
                <w:r w:rsidRPr="00D06512">
                  <w:rPr>
                    <w:rFonts w:ascii="Footlight MT Light" w:eastAsiaTheme="minorEastAsia" w:hAnsi="Footlight MT Light" w:cstheme="minorBidi"/>
                    <w:caps w:val="0"/>
                    <w:color w:val="C00000"/>
                    <w:sz w:val="28"/>
                    <w:szCs w:val="28"/>
                  </w:rPr>
                  <w:t>WORK EXPERIENCE</w:t>
                </w:r>
              </w:p>
            </w:sdtContent>
          </w:sdt>
          <w:p w14:paraId="74BCE377" w14:textId="5115051C" w:rsidR="003F224A" w:rsidRPr="00593EF3" w:rsidRDefault="003F224A" w:rsidP="003F224A">
            <w:pPr>
              <w:pStyle w:val="Heading4"/>
              <w:rPr>
                <w:rFonts w:ascii="Footlight MT Light" w:hAnsi="Footlight MT Light"/>
                <w:bCs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bCs/>
                <w:sz w:val="26"/>
                <w:szCs w:val="26"/>
              </w:rPr>
              <w:t>[Al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 xml:space="preserve">hussan international </w:t>
            </w:r>
            <w:r w:rsidRPr="00593EF3">
              <w:rPr>
                <w:rFonts w:ascii="Footlight MT Light" w:hAnsi="Footlight MT Light"/>
                <w:bCs/>
                <w:sz w:val="26"/>
                <w:szCs w:val="26"/>
              </w:rPr>
              <w:t>school -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>Khobar</w:t>
            </w:r>
            <w:r w:rsidRPr="00593EF3">
              <w:rPr>
                <w:rFonts w:ascii="Footlight MT Light" w:hAnsi="Footlight MT Light"/>
                <w:bCs/>
                <w:sz w:val="26"/>
                <w:szCs w:val="26"/>
              </w:rPr>
              <w:t>, Eastern Province] [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>Computer science Teacher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 xml:space="preserve"> 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>(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>IB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 xml:space="preserve"> -DP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 xml:space="preserve">  - </w:t>
            </w:r>
            <w:r w:rsidRPr="00593EF3">
              <w:rPr>
                <w:rFonts w:ascii="Footlight MT Light" w:hAnsi="Footlight MT Light"/>
                <w:bCs/>
                <w:sz w:val="26"/>
                <w:szCs w:val="26"/>
              </w:rPr>
              <w:t>ICT Teacher</w:t>
            </w:r>
            <w:r>
              <w:rPr>
                <w:rFonts w:ascii="Footlight MT Light" w:hAnsi="Footlight MT Light"/>
                <w:bCs/>
                <w:sz w:val="26"/>
                <w:szCs w:val="26"/>
              </w:rPr>
              <w:t xml:space="preserve"> 2022_ current</w:t>
            </w:r>
            <w:r w:rsidRPr="00593EF3">
              <w:rPr>
                <w:rFonts w:ascii="Footlight MT Light" w:hAnsi="Footlight MT Light"/>
                <w:bCs/>
                <w:sz w:val="26"/>
                <w:szCs w:val="26"/>
              </w:rPr>
              <w:t>]</w:t>
            </w:r>
          </w:p>
          <w:p w14:paraId="5F3E512C" w14:textId="77777777" w:rsidR="003F224A" w:rsidRDefault="003F224A" w:rsidP="00593EF3">
            <w:pPr>
              <w:pStyle w:val="Heading4"/>
              <w:rPr>
                <w:rFonts w:ascii="Footlight MT Light" w:hAnsi="Footlight MT Light"/>
                <w:bCs/>
                <w:sz w:val="26"/>
                <w:szCs w:val="26"/>
              </w:rPr>
            </w:pPr>
          </w:p>
          <w:p w14:paraId="0CE86938" w14:textId="651484FA" w:rsidR="00593EF3" w:rsidRPr="00593EF3" w:rsidRDefault="00593EF3" w:rsidP="00593EF3">
            <w:pPr>
              <w:pStyle w:val="Heading4"/>
              <w:rPr>
                <w:rFonts w:ascii="Footlight MT Light" w:hAnsi="Footlight MT Light"/>
                <w:bCs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bCs/>
                <w:sz w:val="26"/>
                <w:szCs w:val="26"/>
              </w:rPr>
              <w:t xml:space="preserve">[Albassam schools -Dammam, Eastern </w:t>
            </w:r>
            <w:r w:rsidR="007C526B" w:rsidRPr="00593EF3">
              <w:rPr>
                <w:rFonts w:ascii="Footlight MT Light" w:hAnsi="Footlight MT Light"/>
                <w:bCs/>
                <w:sz w:val="26"/>
                <w:szCs w:val="26"/>
              </w:rPr>
              <w:t>Province] [</w:t>
            </w:r>
            <w:r w:rsidR="0067118F">
              <w:rPr>
                <w:rFonts w:ascii="Footlight MT Light" w:hAnsi="Footlight MT Light"/>
                <w:bCs/>
                <w:sz w:val="26"/>
                <w:szCs w:val="26"/>
              </w:rPr>
              <w:t>PYP</w:t>
            </w:r>
            <w:r w:rsidR="002D63C1">
              <w:rPr>
                <w:rFonts w:ascii="Footlight MT Light" w:hAnsi="Footlight MT Light"/>
                <w:bCs/>
                <w:sz w:val="26"/>
                <w:szCs w:val="26"/>
              </w:rPr>
              <w:t xml:space="preserve"> IB </w:t>
            </w:r>
            <w:r w:rsidR="0067118F">
              <w:rPr>
                <w:rFonts w:ascii="Footlight MT Light" w:hAnsi="Footlight MT Light"/>
                <w:bCs/>
                <w:sz w:val="26"/>
                <w:szCs w:val="26"/>
              </w:rPr>
              <w:t xml:space="preserve"> - </w:t>
            </w:r>
            <w:r w:rsidRPr="00593EF3">
              <w:rPr>
                <w:rFonts w:ascii="Footlight MT Light" w:hAnsi="Footlight MT Light"/>
                <w:bCs/>
                <w:sz w:val="26"/>
                <w:szCs w:val="26"/>
              </w:rPr>
              <w:t>ICT Teacher]</w:t>
            </w:r>
          </w:p>
          <w:p w14:paraId="4B1946C9" w14:textId="71543179" w:rsidR="00593EF3" w:rsidRDefault="00593EF3" w:rsidP="00593EF3">
            <w:pPr>
              <w:pStyle w:val="Date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>2018–</w:t>
            </w:r>
            <w:r w:rsidR="003F224A">
              <w:rPr>
                <w:rFonts w:ascii="Footlight MT Light" w:hAnsi="Footlight MT Light"/>
                <w:b/>
                <w:bCs/>
                <w:sz w:val="26"/>
                <w:szCs w:val="26"/>
              </w:rPr>
              <w:t>2022</w:t>
            </w:r>
          </w:p>
          <w:p w14:paraId="3272E9D4" w14:textId="77777777" w:rsidR="001F1EE6" w:rsidRPr="007328CF" w:rsidRDefault="001F1EE6" w:rsidP="001F1EE6">
            <w:pPr>
              <w:pStyle w:val="ListParagraph"/>
              <w:numPr>
                <w:ilvl w:val="0"/>
                <w:numId w:val="7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Model and promote the IB learner profile</w:t>
            </w:r>
          </w:p>
          <w:p w14:paraId="11195B5A" w14:textId="64098B22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 xml:space="preserve">Teach across a range of ages and abilities </w:t>
            </w:r>
            <w:r w:rsidR="007328CF" w:rsidRPr="007328CF">
              <w:rPr>
                <w:rFonts w:ascii="Footlight MT Light" w:hAnsi="Footlight MT Light"/>
                <w:sz w:val="26"/>
                <w:szCs w:val="26"/>
              </w:rPr>
              <w:t>to</w:t>
            </w: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 xml:space="preserve"> </w:t>
            </w:r>
            <w:r w:rsidR="007328CF" w:rsidRPr="007328CF">
              <w:rPr>
                <w:rFonts w:ascii="Footlight MT Light" w:hAnsi="Footlight MT Light"/>
                <w:sz w:val="26"/>
                <w:szCs w:val="26"/>
              </w:rPr>
              <w:t>teach across a wide range of Computer science and ICT topics.</w:t>
            </w:r>
          </w:p>
          <w:p w14:paraId="38B9E677" w14:textId="77BC33E1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/>
                <w:sz w:val="26"/>
                <w:szCs w:val="26"/>
              </w:rPr>
              <w:t xml:space="preserve">Identify and adopt the most effective active, creative teaching approaches for all students in </w:t>
            </w: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line with current best practices and the ethos of our school</w:t>
            </w:r>
          </w:p>
          <w:p w14:paraId="73357AEF" w14:textId="7CC44AB8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Plan, develop and implement high</w:t>
            </w:r>
            <w:r w:rsidR="007328CF">
              <w:rPr>
                <w:rFonts w:ascii="Footlight MT Light" w:hAnsi="Footlight MT Light"/>
                <w:sz w:val="26"/>
                <w:szCs w:val="26"/>
              </w:rPr>
              <w:t xml:space="preserve"> </w:t>
            </w: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quality lessons within the within broad, balanced, and</w:t>
            </w:r>
            <w:r w:rsidRPr="007328CF">
              <w:rPr>
                <w:rFonts w:ascii="Footlight MT Light" w:hAnsi="Footlight MT Light"/>
                <w:sz w:val="26"/>
                <w:szCs w:val="26"/>
              </w:rPr>
              <w:t xml:space="preserve"> </w:t>
            </w: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 xml:space="preserve">differentiated Design curriculum and IB lesson plan template using a variety of approaches </w:t>
            </w:r>
          </w:p>
          <w:p w14:paraId="2DD39843" w14:textId="5167F01A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Create a stimulating learning environment, including displays of student work</w:t>
            </w:r>
          </w:p>
          <w:p w14:paraId="197EBB6B" w14:textId="44A645DB" w:rsidR="001F1EE6" w:rsidRPr="007328CF" w:rsidRDefault="001F1EE6" w:rsidP="007328CF">
            <w:pPr>
              <w:pStyle w:val="ListParagraph"/>
              <w:numPr>
                <w:ilvl w:val="0"/>
                <w:numId w:val="7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Collaborate closely with the Department</w:t>
            </w:r>
            <w:r w:rsidRPr="001F1EE6">
              <w:rPr>
                <w:rFonts w:hint="eastAsia"/>
              </w:rPr>
              <w:t xml:space="preserve"> </w:t>
            </w: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 xml:space="preserve">Head and IB Coordinator to co-plan, update, </w:t>
            </w:r>
            <w:r w:rsidRPr="007328CF">
              <w:rPr>
                <w:rFonts w:ascii="Footlight MT Light" w:hAnsi="Footlight MT Light"/>
                <w:sz w:val="26"/>
                <w:szCs w:val="26"/>
              </w:rPr>
              <w:t xml:space="preserve">and </w:t>
            </w: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align units and linear plans across the Computer Science and IB curriculum</w:t>
            </w:r>
          </w:p>
          <w:p w14:paraId="31C0709E" w14:textId="00AA4CE7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Contribute to the development of curriculum (the production and ongoing review of units</w:t>
            </w:r>
            <w:r w:rsidRPr="007328CF">
              <w:rPr>
                <w:rFonts w:ascii="Footlight MT Light" w:hAnsi="Footlight MT Light"/>
                <w:sz w:val="26"/>
                <w:szCs w:val="26"/>
              </w:rPr>
              <w:t xml:space="preserve"> and/or schemes of work), ensuring both diversity and inclusivity are incorporated into student learning experiences. </w:t>
            </w:r>
          </w:p>
          <w:p w14:paraId="4EFDE985" w14:textId="1C8D931C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/>
                <w:sz w:val="26"/>
                <w:szCs w:val="26"/>
              </w:rPr>
              <w:lastRenderedPageBreak/>
              <w:t>Meet school</w:t>
            </w:r>
            <w:r w:rsidR="00E62604">
              <w:rPr>
                <w:rFonts w:ascii="Footlight MT Light" w:hAnsi="Footlight MT Light"/>
                <w:sz w:val="26"/>
                <w:szCs w:val="26"/>
              </w:rPr>
              <w:t xml:space="preserve"> </w:t>
            </w:r>
            <w:r w:rsidRPr="007328CF">
              <w:rPr>
                <w:rFonts w:ascii="Footlight MT Light" w:hAnsi="Footlight MT Light"/>
                <w:sz w:val="26"/>
                <w:szCs w:val="26"/>
              </w:rPr>
              <w:t>wide timelines related to student grading and reporting parent/staff communication</w:t>
            </w:r>
          </w:p>
          <w:p w14:paraId="6E418088" w14:textId="7DF46EF3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/>
                <w:sz w:val="26"/>
                <w:szCs w:val="26"/>
              </w:rPr>
              <w:t>Demonstrate and keep current with IB professional development opportunities to implement course changes when necessary.</w:t>
            </w:r>
          </w:p>
          <w:p w14:paraId="32F135A8" w14:textId="77777777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Attend staff meetings and participate in group committee work as required</w:t>
            </w:r>
          </w:p>
          <w:p w14:paraId="2551661A" w14:textId="6146DBB9" w:rsidR="001F1EE6" w:rsidRPr="007328CF" w:rsidRDefault="001F1EE6" w:rsidP="001F1EE6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7328CF">
              <w:rPr>
                <w:rFonts w:ascii="Footlight MT Light" w:hAnsi="Footlight MT Light" w:hint="eastAsia"/>
                <w:sz w:val="26"/>
                <w:szCs w:val="26"/>
              </w:rPr>
              <w:t>Supervise students for the Extended Essay as required</w:t>
            </w:r>
          </w:p>
          <w:p w14:paraId="23BD64C3" w14:textId="77777777" w:rsidR="00593EF3" w:rsidRPr="00CA5FC8" w:rsidRDefault="00593EF3" w:rsidP="00593EF3"/>
          <w:p w14:paraId="34EB26AC" w14:textId="0D287766" w:rsidR="00593EF3" w:rsidRPr="00187273" w:rsidRDefault="00593EF3" w:rsidP="00187273">
            <w:pPr>
              <w:pStyle w:val="Date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Madinat Al Oloum International School - ICT Teacher / IT Eng. </w:t>
            </w:r>
            <w:r w:rsidR="00187273">
              <w:rPr>
                <w:rFonts w:ascii="Footlight MT Light" w:hAnsi="Footlight MT Light"/>
                <w:b/>
                <w:bCs/>
                <w:sz w:val="26"/>
                <w:szCs w:val="26"/>
              </w:rPr>
              <w:t>_</w:t>
            </w: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>2013–2017</w:t>
            </w:r>
          </w:p>
          <w:p w14:paraId="3C375838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ind w:left="792" w:hanging="432"/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Planning and providing computer lessons to students and holding practical sessions in the computer laboratory </w:t>
            </w:r>
          </w:p>
          <w:p w14:paraId="32403DFA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Assigning, assisting, and grading students on computer projects </w:t>
            </w:r>
          </w:p>
          <w:p w14:paraId="65966D4B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Monitoring, assessing, and documenting student progress </w:t>
            </w:r>
          </w:p>
          <w:p w14:paraId="56EBCF67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Presenting study materials to students and maintaining professional teaching environment </w:t>
            </w:r>
          </w:p>
          <w:p w14:paraId="2F80979B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Teaching computer fundamentals and programming language to students </w:t>
            </w:r>
          </w:p>
          <w:p w14:paraId="7344F271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Ordering and maintaining computer hardware and software supplies </w:t>
            </w:r>
          </w:p>
          <w:p w14:paraId="3715D0C9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Experience of teaching computer science to students of all age </w:t>
            </w:r>
          </w:p>
          <w:p w14:paraId="5AF7930C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Strong technical knowledge and ability to troubleshoot complex problems </w:t>
            </w:r>
          </w:p>
          <w:p w14:paraId="66D12001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Ability to teach using educational software and assign projects to students </w:t>
            </w:r>
          </w:p>
          <w:p w14:paraId="7FC5AEBC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Experience of classroom and computer laboratory management </w:t>
            </w:r>
          </w:p>
          <w:p w14:paraId="5DCD6379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Ability to keep records of grades, and maintain details of computer hardware and software.</w:t>
            </w:r>
          </w:p>
          <w:p w14:paraId="29078B4A" w14:textId="77777777" w:rsidR="00577B92" w:rsidRDefault="00577B92" w:rsidP="00593EF3">
            <w:pPr>
              <w:pStyle w:val="Date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bookmarkStart w:id="4" w:name="OLE_LINK5"/>
          </w:p>
          <w:p w14:paraId="217768C1" w14:textId="77777777" w:rsidR="00577B92" w:rsidRDefault="00577B92" w:rsidP="00593EF3">
            <w:pPr>
              <w:pStyle w:val="Date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</w:p>
          <w:p w14:paraId="3289624C" w14:textId="2994E360" w:rsidR="00593EF3" w:rsidRPr="00593EF3" w:rsidRDefault="00593EF3" w:rsidP="00187273">
            <w:pPr>
              <w:pStyle w:val="Date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TE Data  </w:t>
            </w:r>
            <w:bookmarkEnd w:id="4"/>
            <w:r w:rsidR="00187273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 </w:t>
            </w: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>2012–2013</w:t>
            </w:r>
          </w:p>
          <w:p w14:paraId="5B8CCF5B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Routinely exceed call-handling goals, closing an average of 60calls daily (25% above quota) with a 75% first-call resolution ratio and an average talk-time of 5.5 minutes -- well below 7-minute goal.</w:t>
            </w:r>
          </w:p>
          <w:p w14:paraId="09CF2E24" w14:textId="77777777" w:rsidR="0049058E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Diagnose, troubleshoot and resolve a range of software, hardware and connectivity issues.</w:t>
            </w:r>
          </w:p>
          <w:p w14:paraId="43FBB66B" w14:textId="4AED39CC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 xml:space="preserve"> Excel in asking probing questions and researching, analyzing and rectifying problems.</w:t>
            </w:r>
          </w:p>
          <w:p w14:paraId="2A91F0FA" w14:textId="77777777" w:rsidR="00593EF3" w:rsidRDefault="00593EF3" w:rsidP="00593EF3">
            <w:pPr>
              <w:pStyle w:val="Date"/>
              <w:rPr>
                <w:b/>
              </w:rPr>
            </w:pPr>
          </w:p>
          <w:p w14:paraId="3BD672F3" w14:textId="77777777" w:rsidR="00593EF3" w:rsidRDefault="00593EF3" w:rsidP="00593EF3"/>
          <w:p w14:paraId="2D049CBC" w14:textId="77777777" w:rsidR="00593EF3" w:rsidRPr="00593EF3" w:rsidRDefault="00593EF3" w:rsidP="00593EF3">
            <w:pPr>
              <w:pStyle w:val="Date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Tarbyat al_abnaa Saudi Arabia – Taif. </w:t>
            </w:r>
          </w:p>
          <w:p w14:paraId="24FDA493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Providing information regarding the basics of computer i.e. Word, PowerPoint and uses of the Internet </w:t>
            </w:r>
          </w:p>
          <w:p w14:paraId="319F71CC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Introducing the students with the various computer applications designing </w:t>
            </w:r>
          </w:p>
          <w:p w14:paraId="4CDD6325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Teaching the students how to use computers for different purposes i.e. education, project work </w:t>
            </w:r>
          </w:p>
          <w:p w14:paraId="64315995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Familiarizing students with the technical programs and inspiring them for being efficient in them </w:t>
            </w:r>
          </w:p>
          <w:p w14:paraId="54468C7C" w14:textId="38424699" w:rsid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Arranging the tests on a computer and providing the course material to the students</w:t>
            </w:r>
          </w:p>
          <w:p w14:paraId="619B27A2" w14:textId="77777777" w:rsidR="0096423C" w:rsidRPr="0096423C" w:rsidRDefault="0096423C" w:rsidP="0096423C">
            <w:pPr>
              <w:rPr>
                <w:rFonts w:ascii="Footlight MT Light" w:hAnsi="Footlight MT Light"/>
                <w:sz w:val="26"/>
                <w:szCs w:val="26"/>
              </w:rPr>
            </w:pPr>
          </w:p>
          <w:p w14:paraId="53D901B5" w14:textId="71F5FD12" w:rsidR="00593EF3" w:rsidRPr="00593EF3" w:rsidRDefault="00593EF3" w:rsidP="00187273">
            <w:pPr>
              <w:pStyle w:val="Date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>Sheraton sharm Hotel</w:t>
            </w:r>
            <w:r w:rsidR="00187273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 _ </w:t>
            </w:r>
            <w:r w:rsidRPr="00593EF3">
              <w:rPr>
                <w:rFonts w:ascii="Footlight MT Light" w:hAnsi="Footlight MT Light"/>
                <w:b/>
                <w:bCs/>
                <w:sz w:val="26"/>
                <w:szCs w:val="26"/>
              </w:rPr>
              <w:t>2009 - 2011</w:t>
            </w:r>
          </w:p>
          <w:p w14:paraId="47235432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Provide thorough support and problem resolution for customers. </w:t>
            </w:r>
          </w:p>
          <w:p w14:paraId="3161DB08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Build and maintain successful relationships with service providers and consumers. </w:t>
            </w:r>
          </w:p>
          <w:p w14:paraId="121C85B8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Train new employees and explain protocols clearly and efficiently. </w:t>
            </w:r>
          </w:p>
          <w:p w14:paraId="6B42A614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Assist management with scheduling, service protocol improvements, and quality assurance. </w:t>
            </w:r>
          </w:p>
          <w:p w14:paraId="76EA3CFB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Technical Troubleshooting Hardware, Configurations Offshore Team Collaboration </w:t>
            </w:r>
          </w:p>
          <w:p w14:paraId="133262CC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Software Installs LAN Connectivity Problem Diagnosis </w:t>
            </w:r>
          </w:p>
          <w:p w14:paraId="0F04D818" w14:textId="77777777" w:rsidR="00593EF3" w:rsidRPr="00593EF3" w:rsidRDefault="00593EF3" w:rsidP="00593EF3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Phone &amp; Online Support Client/Server Models Preventive Maintenance </w:t>
            </w:r>
          </w:p>
          <w:p w14:paraId="47E2DC19" w14:textId="77777777" w:rsidR="00593EF3" w:rsidRPr="00577B92" w:rsidRDefault="00593EF3" w:rsidP="00577B92">
            <w:pPr>
              <w:pStyle w:val="ListParagraph"/>
              <w:numPr>
                <w:ilvl w:val="0"/>
                <w:numId w:val="2"/>
              </w:numPr>
              <w:rPr>
                <w:rFonts w:ascii="Footlight MT Light" w:hAnsi="Footlight MT Light"/>
                <w:sz w:val="26"/>
                <w:szCs w:val="26"/>
              </w:rPr>
            </w:pPr>
            <w:r w:rsidRPr="00593EF3">
              <w:rPr>
                <w:rFonts w:ascii="Footlight MT Light" w:hAnsi="Footlight MT Light"/>
                <w:sz w:val="26"/>
                <w:szCs w:val="26"/>
              </w:rPr>
              <w:t>User Training/Support Customer Service Complaint Handling</w:t>
            </w:r>
          </w:p>
        </w:tc>
      </w:tr>
    </w:tbl>
    <w:p w14:paraId="76C57540" w14:textId="77777777" w:rsidR="0043117B" w:rsidRDefault="00000000" w:rsidP="000C45FF">
      <w:pPr>
        <w:tabs>
          <w:tab w:val="left" w:pos="990"/>
        </w:tabs>
      </w:pPr>
    </w:p>
    <w:sectPr w:rsidR="0043117B" w:rsidSect="008118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EF0D" w14:textId="77777777" w:rsidR="00C11131" w:rsidRDefault="00C11131" w:rsidP="000C45FF">
      <w:r>
        <w:separator/>
      </w:r>
    </w:p>
  </w:endnote>
  <w:endnote w:type="continuationSeparator" w:id="0">
    <w:p w14:paraId="036F875D" w14:textId="77777777" w:rsidR="00C11131" w:rsidRDefault="00C1113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89FA" w14:textId="77777777" w:rsidR="00C11131" w:rsidRDefault="00C11131" w:rsidP="000C45FF">
      <w:r>
        <w:separator/>
      </w:r>
    </w:p>
  </w:footnote>
  <w:footnote w:type="continuationSeparator" w:id="0">
    <w:p w14:paraId="57441B04" w14:textId="77777777" w:rsidR="00C11131" w:rsidRDefault="00C11131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4587"/>
    <w:multiLevelType w:val="hybridMultilevel"/>
    <w:tmpl w:val="272071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3362E"/>
    <w:multiLevelType w:val="hybridMultilevel"/>
    <w:tmpl w:val="9CBC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76D86"/>
    <w:multiLevelType w:val="hybridMultilevel"/>
    <w:tmpl w:val="1F705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F2AA6"/>
    <w:multiLevelType w:val="hybridMultilevel"/>
    <w:tmpl w:val="14182AD8"/>
    <w:lvl w:ilvl="0" w:tplc="69D8E8FE">
      <w:numFmt w:val="bullet"/>
      <w:lvlText w:val="●"/>
      <w:lvlJc w:val="left"/>
      <w:pPr>
        <w:ind w:left="720" w:hanging="360"/>
      </w:pPr>
      <w:rPr>
        <w:rFonts w:ascii="Meiryo" w:eastAsia="Meiryo" w:hAnsi="Meiry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B0B50"/>
    <w:multiLevelType w:val="hybridMultilevel"/>
    <w:tmpl w:val="5E7E8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33B61"/>
    <w:multiLevelType w:val="hybridMultilevel"/>
    <w:tmpl w:val="69A6A7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D6373"/>
    <w:multiLevelType w:val="hybridMultilevel"/>
    <w:tmpl w:val="ED427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3D5F"/>
    <w:multiLevelType w:val="hybridMultilevel"/>
    <w:tmpl w:val="4EF6C8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25A97"/>
    <w:multiLevelType w:val="hybridMultilevel"/>
    <w:tmpl w:val="52560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70954">
    <w:abstractNumId w:val="4"/>
  </w:num>
  <w:num w:numId="2" w16cid:durableId="1753963143">
    <w:abstractNumId w:val="6"/>
  </w:num>
  <w:num w:numId="3" w16cid:durableId="1997492962">
    <w:abstractNumId w:val="8"/>
  </w:num>
  <w:num w:numId="4" w16cid:durableId="1977954219">
    <w:abstractNumId w:val="2"/>
  </w:num>
  <w:num w:numId="5" w16cid:durableId="603656887">
    <w:abstractNumId w:val="1"/>
  </w:num>
  <w:num w:numId="6" w16cid:durableId="1719352411">
    <w:abstractNumId w:val="0"/>
  </w:num>
  <w:num w:numId="7" w16cid:durableId="642194356">
    <w:abstractNumId w:val="7"/>
  </w:num>
  <w:num w:numId="8" w16cid:durableId="653873440">
    <w:abstractNumId w:val="5"/>
  </w:num>
  <w:num w:numId="9" w16cid:durableId="143131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F2"/>
    <w:rsid w:val="00003337"/>
    <w:rsid w:val="00036450"/>
    <w:rsid w:val="00094499"/>
    <w:rsid w:val="000C45FF"/>
    <w:rsid w:val="000E3FD1"/>
    <w:rsid w:val="00112054"/>
    <w:rsid w:val="001525E1"/>
    <w:rsid w:val="00180329"/>
    <w:rsid w:val="00187273"/>
    <w:rsid w:val="0019001F"/>
    <w:rsid w:val="001A74A5"/>
    <w:rsid w:val="001B2ABD"/>
    <w:rsid w:val="001B6E8B"/>
    <w:rsid w:val="001E0391"/>
    <w:rsid w:val="001E1759"/>
    <w:rsid w:val="001F1ECC"/>
    <w:rsid w:val="001F1EE6"/>
    <w:rsid w:val="002400EB"/>
    <w:rsid w:val="00256CF7"/>
    <w:rsid w:val="00281FD5"/>
    <w:rsid w:val="002B7DB8"/>
    <w:rsid w:val="002D63C1"/>
    <w:rsid w:val="002E4485"/>
    <w:rsid w:val="0030481B"/>
    <w:rsid w:val="003156FC"/>
    <w:rsid w:val="003254B5"/>
    <w:rsid w:val="00332D78"/>
    <w:rsid w:val="00350ECB"/>
    <w:rsid w:val="0037121F"/>
    <w:rsid w:val="003A6B7D"/>
    <w:rsid w:val="003B06CA"/>
    <w:rsid w:val="003B69B8"/>
    <w:rsid w:val="003D7C4F"/>
    <w:rsid w:val="003F224A"/>
    <w:rsid w:val="003F4A98"/>
    <w:rsid w:val="004071FC"/>
    <w:rsid w:val="00442146"/>
    <w:rsid w:val="00445947"/>
    <w:rsid w:val="004813B3"/>
    <w:rsid w:val="00487BE6"/>
    <w:rsid w:val="0049058E"/>
    <w:rsid w:val="00496591"/>
    <w:rsid w:val="004C63E4"/>
    <w:rsid w:val="004D3011"/>
    <w:rsid w:val="005262AC"/>
    <w:rsid w:val="0054071F"/>
    <w:rsid w:val="0055055A"/>
    <w:rsid w:val="00560B63"/>
    <w:rsid w:val="00577B92"/>
    <w:rsid w:val="00593EF3"/>
    <w:rsid w:val="005E39D5"/>
    <w:rsid w:val="005E3D08"/>
    <w:rsid w:val="00600670"/>
    <w:rsid w:val="0062123A"/>
    <w:rsid w:val="00634485"/>
    <w:rsid w:val="00646E75"/>
    <w:rsid w:val="0067118F"/>
    <w:rsid w:val="006771D0"/>
    <w:rsid w:val="0071012D"/>
    <w:rsid w:val="00715FCB"/>
    <w:rsid w:val="007328CF"/>
    <w:rsid w:val="00743101"/>
    <w:rsid w:val="007775E1"/>
    <w:rsid w:val="007867A0"/>
    <w:rsid w:val="007927F5"/>
    <w:rsid w:val="007C526B"/>
    <w:rsid w:val="00802CA0"/>
    <w:rsid w:val="00811873"/>
    <w:rsid w:val="00826B91"/>
    <w:rsid w:val="00876E6A"/>
    <w:rsid w:val="009260CD"/>
    <w:rsid w:val="009367F2"/>
    <w:rsid w:val="00952C25"/>
    <w:rsid w:val="0096423C"/>
    <w:rsid w:val="009A52EF"/>
    <w:rsid w:val="00A2118D"/>
    <w:rsid w:val="00A728C8"/>
    <w:rsid w:val="00AC5175"/>
    <w:rsid w:val="00AD76E2"/>
    <w:rsid w:val="00B20152"/>
    <w:rsid w:val="00B359E4"/>
    <w:rsid w:val="00B57D98"/>
    <w:rsid w:val="00B70850"/>
    <w:rsid w:val="00B874D2"/>
    <w:rsid w:val="00BE25A7"/>
    <w:rsid w:val="00BE6350"/>
    <w:rsid w:val="00C02F52"/>
    <w:rsid w:val="00C066B6"/>
    <w:rsid w:val="00C11131"/>
    <w:rsid w:val="00C37BA1"/>
    <w:rsid w:val="00C4674C"/>
    <w:rsid w:val="00C506CF"/>
    <w:rsid w:val="00C66B3B"/>
    <w:rsid w:val="00C72BED"/>
    <w:rsid w:val="00C9578B"/>
    <w:rsid w:val="00CA5FC8"/>
    <w:rsid w:val="00CB0055"/>
    <w:rsid w:val="00D06512"/>
    <w:rsid w:val="00D2522B"/>
    <w:rsid w:val="00D26D9D"/>
    <w:rsid w:val="00D422DE"/>
    <w:rsid w:val="00D5459D"/>
    <w:rsid w:val="00DA1F4D"/>
    <w:rsid w:val="00DD172A"/>
    <w:rsid w:val="00DE5555"/>
    <w:rsid w:val="00E25A26"/>
    <w:rsid w:val="00E4381A"/>
    <w:rsid w:val="00E55D74"/>
    <w:rsid w:val="00E62604"/>
    <w:rsid w:val="00E7677E"/>
    <w:rsid w:val="00F60274"/>
    <w:rsid w:val="00F77FB9"/>
    <w:rsid w:val="00F82ADF"/>
    <w:rsid w:val="00FB068F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37AA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rmalWeb">
    <w:name w:val="Normal (Web)"/>
    <w:basedOn w:val="Normal"/>
    <w:next w:val="TOC7"/>
    <w:uiPriority w:val="99"/>
    <w:unhideWhenUsed/>
    <w:rsid w:val="00487B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rsid w:val="00487BE6"/>
    <w:pPr>
      <w:spacing w:after="100"/>
      <w:ind w:left="1080"/>
    </w:pPr>
  </w:style>
  <w:style w:type="paragraph" w:styleId="ListParagraph">
    <w:name w:val="List Paragraph"/>
    <w:basedOn w:val="Normal"/>
    <w:uiPriority w:val="34"/>
    <w:qFormat/>
    <w:rsid w:val="00CA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stafa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04C0263A9F45ADA4CC399A9AC6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1577F-6043-42A4-800D-8B393512C84A}"/>
      </w:docPartPr>
      <w:docPartBody>
        <w:p w:rsidR="00915B64" w:rsidRDefault="0077625D" w:rsidP="0077625D">
          <w:pPr>
            <w:pStyle w:val="AB04C0263A9F45ADA4CC399A9AC62BE1"/>
          </w:pPr>
          <w:r w:rsidRPr="00CB0055">
            <w:t>Contact</w:t>
          </w:r>
        </w:p>
      </w:docPartBody>
    </w:docPart>
    <w:docPart>
      <w:docPartPr>
        <w:name w:val="5E51DAC3EE0348C6BB11FB803030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ABB2-13E3-47BF-8554-EAB01FAFCDE8}"/>
      </w:docPartPr>
      <w:docPartBody>
        <w:p w:rsidR="00915B64" w:rsidRDefault="0077625D" w:rsidP="0077625D">
          <w:pPr>
            <w:pStyle w:val="5E51DAC3EE0348C6BB11FB803030AF53"/>
          </w:pPr>
          <w:r w:rsidRPr="004D3011">
            <w:t>PHONE:</w:t>
          </w:r>
        </w:p>
      </w:docPartBody>
    </w:docPart>
    <w:docPart>
      <w:docPartPr>
        <w:name w:val="60BAFEE3C51046DC84E40D691A1D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C92EA-E0BD-4C5C-877D-B9950E1DDE55}"/>
      </w:docPartPr>
      <w:docPartBody>
        <w:p w:rsidR="00915B64" w:rsidRDefault="0077625D" w:rsidP="0077625D">
          <w:pPr>
            <w:pStyle w:val="60BAFEE3C51046DC84E40D691A1DAD6B"/>
          </w:pPr>
          <w:r w:rsidRPr="004D3011">
            <w:t>EMAIL:</w:t>
          </w:r>
        </w:p>
      </w:docPartBody>
    </w:docPart>
    <w:docPart>
      <w:docPartPr>
        <w:name w:val="1A91D2B2A5F34914A6103DA8D187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6712-83B3-4D94-B0B3-DD25C07FADFB}"/>
      </w:docPartPr>
      <w:docPartBody>
        <w:p w:rsidR="00915B64" w:rsidRDefault="0077625D" w:rsidP="0077625D">
          <w:pPr>
            <w:pStyle w:val="1A91D2B2A5F34914A6103DA8D1874B0B"/>
          </w:pPr>
          <w:r w:rsidRPr="00036450">
            <w:t>EDUCATION</w:t>
          </w:r>
        </w:p>
      </w:docPartBody>
    </w:docPart>
    <w:docPart>
      <w:docPartPr>
        <w:name w:val="88FB7345489D481A8B74D16BC08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0F11-FD25-47CA-86FB-7D1A5AE8AEA1}"/>
      </w:docPartPr>
      <w:docPartBody>
        <w:p w:rsidR="00915B64" w:rsidRDefault="0077625D" w:rsidP="0077625D">
          <w:pPr>
            <w:pStyle w:val="88FB7345489D481A8B74D16BC088E42A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4B"/>
    <w:rsid w:val="00074F30"/>
    <w:rsid w:val="001D0009"/>
    <w:rsid w:val="0028186E"/>
    <w:rsid w:val="004910C0"/>
    <w:rsid w:val="0077625D"/>
    <w:rsid w:val="009079F9"/>
    <w:rsid w:val="00915B64"/>
    <w:rsid w:val="009D0904"/>
    <w:rsid w:val="00A72A87"/>
    <w:rsid w:val="00B32F4B"/>
    <w:rsid w:val="00BD1EA0"/>
    <w:rsid w:val="00C3035A"/>
    <w:rsid w:val="00D33A45"/>
    <w:rsid w:val="00D4714C"/>
    <w:rsid w:val="00D74868"/>
    <w:rsid w:val="00E83C10"/>
    <w:rsid w:val="00F904BD"/>
    <w:rsid w:val="00F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77625D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7625D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B04C0263A9F45ADA4CC399A9AC62BE1">
    <w:name w:val="AB04C0263A9F45ADA4CC399A9AC62BE1"/>
    <w:rsid w:val="0077625D"/>
  </w:style>
  <w:style w:type="paragraph" w:customStyle="1" w:styleId="5E51DAC3EE0348C6BB11FB803030AF53">
    <w:name w:val="5E51DAC3EE0348C6BB11FB803030AF53"/>
    <w:rsid w:val="0077625D"/>
  </w:style>
  <w:style w:type="paragraph" w:customStyle="1" w:styleId="60BAFEE3C51046DC84E40D691A1DAD6B">
    <w:name w:val="60BAFEE3C51046DC84E40D691A1DAD6B"/>
    <w:rsid w:val="0077625D"/>
  </w:style>
  <w:style w:type="paragraph" w:customStyle="1" w:styleId="1A91D2B2A5F34914A6103DA8D1874B0B">
    <w:name w:val="1A91D2B2A5F34914A6103DA8D1874B0B"/>
    <w:rsid w:val="0077625D"/>
  </w:style>
  <w:style w:type="paragraph" w:customStyle="1" w:styleId="88FB7345489D481A8B74D16BC088E42A">
    <w:name w:val="88FB7345489D481A8B74D16BC088E42A"/>
    <w:rsid w:val="00776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Ahmed Mustafa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Mustafa</dc:title>
  <dc:subject/>
  <dc:creator/>
  <cp:keywords/>
  <dc:description/>
  <cp:lastModifiedBy/>
  <cp:revision>1</cp:revision>
  <dcterms:created xsi:type="dcterms:W3CDTF">2020-04-05T09:49:00Z</dcterms:created>
  <dcterms:modified xsi:type="dcterms:W3CDTF">2023-03-23T06:54:00Z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